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DE" w:rsidRDefault="000709DF" w:rsidP="00CD19C2">
      <w:pPr>
        <w:rPr>
          <w:rFonts w:eastAsia="Calibri"/>
          <w:sz w:val="24"/>
          <w:szCs w:val="24"/>
          <w:lang w:eastAsia="en-US"/>
        </w:rPr>
      </w:pPr>
      <w:r w:rsidRPr="001F1DDE">
        <w:rPr>
          <w:lang w:val="en-US"/>
        </w:rPr>
        <w:t xml:space="preserve"> </w:t>
      </w:r>
    </w:p>
    <w:tbl>
      <w:tblPr>
        <w:tblpPr w:leftFromText="180" w:rightFromText="180" w:bottomFromText="200" w:vertAnchor="page" w:horzAnchor="margin" w:tblpXSpec="center" w:tblpY="3841"/>
        <w:tblW w:w="86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937"/>
        <w:gridCol w:w="1864"/>
        <w:gridCol w:w="2441"/>
      </w:tblGrid>
      <w:tr w:rsidR="00247186" w:rsidTr="00247186">
        <w:trPr>
          <w:trHeight w:val="460"/>
        </w:trPr>
        <w:tc>
          <w:tcPr>
            <w:tcW w:w="8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pStyle w:val="a6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Общество с ограниченной ответственностью «</w:t>
            </w:r>
            <w:r w:rsidR="00F413FD">
              <w:rPr>
                <w:rFonts w:ascii="Arial" w:hAnsi="Arial" w:cs="Arial"/>
                <w:b/>
                <w:sz w:val="22"/>
                <w:szCs w:val="22"/>
              </w:rPr>
              <w:t>Безопасность бизнеса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» </w:t>
            </w:r>
          </w:p>
          <w:p w:rsidR="00247186" w:rsidRDefault="00247186" w:rsidP="00247186">
            <w:pPr>
              <w:pStyle w:val="a6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(ООО </w:t>
            </w:r>
            <w:r w:rsidR="00F87A17">
              <w:rPr>
                <w:rFonts w:ascii="Arial" w:hAnsi="Arial" w:cs="Arial"/>
                <w:b/>
                <w:sz w:val="22"/>
                <w:szCs w:val="22"/>
              </w:rPr>
              <w:t>«Безопасность бизнеса»</w:t>
            </w:r>
            <w:r w:rsidR="007F466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47186" w:rsidTr="00247186">
        <w:trPr>
          <w:trHeight w:val="460"/>
        </w:trPr>
        <w:tc>
          <w:tcPr>
            <w:tcW w:w="8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pStyle w:val="a6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Юридический адрес:</w:t>
            </w:r>
          </w:p>
        </w:tc>
      </w:tr>
      <w:tr w:rsidR="00247186" w:rsidTr="00247186">
        <w:trPr>
          <w:trHeight w:val="460"/>
        </w:trPr>
        <w:tc>
          <w:tcPr>
            <w:tcW w:w="8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F87A17" w:rsidP="00247186">
            <w:pPr>
              <w:pStyle w:val="a6"/>
              <w:spacing w:line="276" w:lineRule="auto"/>
              <w:rPr>
                <w:rFonts w:ascii="Arial" w:hAnsi="Arial" w:cs="Arial"/>
                <w:sz w:val="20"/>
              </w:rPr>
            </w:pPr>
            <w:r w:rsidRPr="00F87A17">
              <w:rPr>
                <w:rFonts w:ascii="Arial" w:hAnsi="Arial" w:cs="Arial"/>
                <w:sz w:val="20"/>
              </w:rPr>
              <w:t>191028, г. Санкт-Петербург, ул. Пестеля, д.11, Лит. А, пом. 11-Н</w:t>
            </w:r>
          </w:p>
        </w:tc>
      </w:tr>
      <w:tr w:rsidR="00247186" w:rsidTr="00247186">
        <w:trPr>
          <w:trHeight w:val="460"/>
        </w:trPr>
        <w:tc>
          <w:tcPr>
            <w:tcW w:w="8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pStyle w:val="a6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Почтовый адрес:</w:t>
            </w:r>
          </w:p>
        </w:tc>
      </w:tr>
      <w:tr w:rsidR="00247186" w:rsidTr="00247186">
        <w:trPr>
          <w:trHeight w:val="460"/>
        </w:trPr>
        <w:tc>
          <w:tcPr>
            <w:tcW w:w="8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F87A17" w:rsidP="00247186">
            <w:pPr>
              <w:pStyle w:val="a6"/>
              <w:spacing w:line="276" w:lineRule="auto"/>
              <w:rPr>
                <w:rFonts w:ascii="Arial" w:hAnsi="Arial" w:cs="Arial"/>
                <w:sz w:val="20"/>
              </w:rPr>
            </w:pPr>
            <w:r w:rsidRPr="00F87A17">
              <w:rPr>
                <w:rFonts w:ascii="Arial" w:hAnsi="Arial" w:cs="Arial"/>
                <w:sz w:val="20"/>
              </w:rPr>
              <w:t>191028, г. Санкт-Петербург, ул. Пестеля, д.11, Лит. А, пом. 11-Н</w:t>
            </w:r>
            <w:r>
              <w:rPr>
                <w:rFonts w:ascii="Arial" w:hAnsi="Arial" w:cs="Arial"/>
                <w:sz w:val="20"/>
              </w:rPr>
              <w:t xml:space="preserve"> 8(812)579-59-32</w:t>
            </w:r>
          </w:p>
        </w:tc>
      </w:tr>
      <w:tr w:rsidR="00247186" w:rsidTr="00247186">
        <w:trPr>
          <w:trHeight w:val="460"/>
        </w:trPr>
        <w:tc>
          <w:tcPr>
            <w:tcW w:w="8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pStyle w:val="a6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Банковские реквизиты:</w:t>
            </w:r>
            <w:r w:rsidR="007F466D">
              <w:rPr>
                <w:rFonts w:ascii="Arial" w:hAnsi="Arial" w:cs="Arial"/>
                <w:b/>
                <w:sz w:val="20"/>
              </w:rPr>
              <w:t xml:space="preserve"> </w:t>
            </w:r>
            <w:r w:rsidR="007F466D">
              <w:t xml:space="preserve"> </w:t>
            </w:r>
            <w:r w:rsidR="007F466D" w:rsidRPr="007F466D">
              <w:rPr>
                <w:rFonts w:ascii="Arial" w:hAnsi="Arial" w:cs="Arial"/>
                <w:b/>
                <w:sz w:val="20"/>
              </w:rPr>
              <w:t>ООО «Безопасность бизнеса»</w:t>
            </w:r>
          </w:p>
        </w:tc>
      </w:tr>
      <w:tr w:rsidR="00247186" w:rsidTr="00247186">
        <w:trPr>
          <w:trHeight w:val="460"/>
        </w:trPr>
        <w:tc>
          <w:tcPr>
            <w:tcW w:w="3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7F466D">
            <w:pPr>
              <w:pStyle w:val="a6"/>
              <w:spacing w:line="276" w:lineRule="auto"/>
              <w:jc w:val="right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ИНН </w:t>
            </w:r>
          </w:p>
        </w:tc>
        <w:tc>
          <w:tcPr>
            <w:tcW w:w="524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7F466D" w:rsidP="00247186">
            <w:pPr>
              <w:pStyle w:val="a6"/>
              <w:spacing w:line="276" w:lineRule="auto"/>
              <w:ind w:left="76"/>
              <w:rPr>
                <w:rFonts w:ascii="Arial" w:hAnsi="Arial" w:cs="Arial"/>
                <w:sz w:val="20"/>
              </w:rPr>
            </w:pPr>
            <w:r w:rsidRPr="007F466D">
              <w:rPr>
                <w:rFonts w:ascii="Arial" w:hAnsi="Arial" w:cs="Arial"/>
                <w:sz w:val="20"/>
              </w:rPr>
              <w:t>7813097626</w:t>
            </w:r>
          </w:p>
        </w:tc>
      </w:tr>
      <w:tr w:rsidR="00247186" w:rsidTr="00247186">
        <w:trPr>
          <w:trHeight w:val="460"/>
        </w:trPr>
        <w:tc>
          <w:tcPr>
            <w:tcW w:w="3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7F466D">
            <w:pPr>
              <w:pStyle w:val="a6"/>
              <w:spacing w:line="276" w:lineRule="auto"/>
              <w:jc w:val="right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КПП  </w:t>
            </w:r>
          </w:p>
        </w:tc>
        <w:tc>
          <w:tcPr>
            <w:tcW w:w="524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7F466D" w:rsidP="00247186">
            <w:pPr>
              <w:pStyle w:val="a6"/>
              <w:spacing w:line="276" w:lineRule="auto"/>
              <w:ind w:left="60"/>
              <w:rPr>
                <w:rFonts w:ascii="Arial" w:hAnsi="Arial" w:cs="Arial"/>
                <w:sz w:val="20"/>
              </w:rPr>
            </w:pPr>
            <w:r w:rsidRPr="007F466D">
              <w:rPr>
                <w:rFonts w:ascii="Arial" w:hAnsi="Arial" w:cs="Arial"/>
                <w:sz w:val="20"/>
              </w:rPr>
              <w:t>784101001</w:t>
            </w:r>
          </w:p>
        </w:tc>
      </w:tr>
      <w:tr w:rsidR="00247186" w:rsidTr="00247186">
        <w:trPr>
          <w:trHeight w:val="460"/>
        </w:trPr>
        <w:tc>
          <w:tcPr>
            <w:tcW w:w="3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pStyle w:val="a6"/>
              <w:spacing w:line="276" w:lineRule="auto"/>
              <w:jc w:val="right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р/с №</w:t>
            </w:r>
          </w:p>
        </w:tc>
        <w:tc>
          <w:tcPr>
            <w:tcW w:w="524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7F466D" w:rsidP="00DF3934">
            <w:pPr>
              <w:pStyle w:val="a6"/>
              <w:spacing w:line="276" w:lineRule="auto"/>
              <w:ind w:left="60"/>
              <w:rPr>
                <w:rFonts w:ascii="Arial" w:hAnsi="Arial" w:cs="Arial"/>
                <w:sz w:val="20"/>
              </w:rPr>
            </w:pPr>
            <w:r w:rsidRPr="007F466D">
              <w:rPr>
                <w:rFonts w:ascii="Arial" w:hAnsi="Arial" w:cs="Arial"/>
                <w:sz w:val="20"/>
              </w:rPr>
              <w:t>40702810</w:t>
            </w:r>
            <w:r w:rsidR="00DF3934">
              <w:rPr>
                <w:rFonts w:ascii="Arial" w:hAnsi="Arial" w:cs="Arial"/>
                <w:sz w:val="20"/>
              </w:rPr>
              <w:t>655000009018</w:t>
            </w:r>
          </w:p>
        </w:tc>
      </w:tr>
      <w:tr w:rsidR="00247186" w:rsidTr="00247186">
        <w:trPr>
          <w:trHeight w:val="460"/>
        </w:trPr>
        <w:tc>
          <w:tcPr>
            <w:tcW w:w="3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pStyle w:val="a6"/>
              <w:spacing w:line="276" w:lineRule="auto"/>
              <w:jc w:val="right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к/с №</w:t>
            </w:r>
          </w:p>
        </w:tc>
        <w:tc>
          <w:tcPr>
            <w:tcW w:w="524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7F466D" w:rsidP="00682D34">
            <w:pPr>
              <w:pStyle w:val="a6"/>
              <w:spacing w:line="276" w:lineRule="auto"/>
              <w:ind w:left="60"/>
              <w:rPr>
                <w:rFonts w:ascii="Arial" w:hAnsi="Arial" w:cs="Arial"/>
                <w:sz w:val="20"/>
              </w:rPr>
            </w:pPr>
            <w:r w:rsidRPr="007F466D">
              <w:rPr>
                <w:rFonts w:ascii="Arial" w:hAnsi="Arial" w:cs="Arial"/>
                <w:sz w:val="20"/>
              </w:rPr>
              <w:t>30101810</w:t>
            </w:r>
            <w:r w:rsidR="00682D34">
              <w:rPr>
                <w:rFonts w:ascii="Arial" w:hAnsi="Arial" w:cs="Arial"/>
                <w:sz w:val="20"/>
              </w:rPr>
              <w:t>500000000653</w:t>
            </w:r>
          </w:p>
        </w:tc>
      </w:tr>
      <w:tr w:rsidR="00247186" w:rsidTr="00247186">
        <w:trPr>
          <w:trHeight w:val="460"/>
        </w:trPr>
        <w:tc>
          <w:tcPr>
            <w:tcW w:w="3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pStyle w:val="a6"/>
              <w:spacing w:line="276" w:lineRule="auto"/>
              <w:jc w:val="right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БИК</w:t>
            </w:r>
          </w:p>
        </w:tc>
        <w:tc>
          <w:tcPr>
            <w:tcW w:w="524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7F466D" w:rsidP="00CB03DA">
            <w:pPr>
              <w:pStyle w:val="a6"/>
              <w:spacing w:line="276" w:lineRule="auto"/>
              <w:ind w:left="60"/>
              <w:rPr>
                <w:rFonts w:ascii="Arial" w:hAnsi="Arial" w:cs="Arial"/>
                <w:sz w:val="20"/>
              </w:rPr>
            </w:pPr>
            <w:r w:rsidRPr="007F466D">
              <w:rPr>
                <w:rFonts w:ascii="Arial" w:hAnsi="Arial" w:cs="Arial"/>
                <w:sz w:val="20"/>
              </w:rPr>
              <w:t>044030</w:t>
            </w:r>
            <w:r w:rsidR="00CB03DA">
              <w:rPr>
                <w:rFonts w:ascii="Arial" w:hAnsi="Arial" w:cs="Arial"/>
                <w:sz w:val="20"/>
              </w:rPr>
              <w:t>653</w:t>
            </w:r>
          </w:p>
        </w:tc>
      </w:tr>
      <w:tr w:rsidR="00247186" w:rsidTr="00247186">
        <w:trPr>
          <w:trHeight w:val="460"/>
        </w:trPr>
        <w:tc>
          <w:tcPr>
            <w:tcW w:w="3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pStyle w:val="a6"/>
              <w:spacing w:line="276" w:lineRule="auto"/>
              <w:jc w:val="right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Наименование</w:t>
            </w:r>
          </w:p>
          <w:p w:rsidR="00247186" w:rsidRDefault="00247186" w:rsidP="00247186">
            <w:pPr>
              <w:pStyle w:val="a6"/>
              <w:spacing w:line="276" w:lineRule="auto"/>
              <w:jc w:val="right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обслуживающего банка</w:t>
            </w:r>
          </w:p>
        </w:tc>
        <w:tc>
          <w:tcPr>
            <w:tcW w:w="524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CB03DA" w:rsidP="00247186">
            <w:pPr>
              <w:pStyle w:val="a6"/>
              <w:spacing w:line="276" w:lineRule="auto"/>
              <w:ind w:left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СЕВЕРО-ЗАПАДНЫЙ БАНК ПАО СБЕРБАНК</w:t>
            </w:r>
            <w:r w:rsidR="007F466D" w:rsidRPr="007F466D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247186" w:rsidTr="00247186">
        <w:trPr>
          <w:trHeight w:val="460"/>
        </w:trPr>
        <w:tc>
          <w:tcPr>
            <w:tcW w:w="3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pStyle w:val="a6"/>
              <w:spacing w:line="276" w:lineRule="auto"/>
              <w:jc w:val="right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Населенный пункт банка</w:t>
            </w:r>
          </w:p>
        </w:tc>
        <w:tc>
          <w:tcPr>
            <w:tcW w:w="524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7F466D" w:rsidP="00247186">
            <w:pPr>
              <w:pStyle w:val="a6"/>
              <w:spacing w:line="276" w:lineRule="auto"/>
              <w:ind w:left="60"/>
              <w:rPr>
                <w:rFonts w:ascii="Arial" w:hAnsi="Arial" w:cs="Arial"/>
                <w:sz w:val="20"/>
              </w:rPr>
            </w:pPr>
            <w:r w:rsidRPr="007F466D">
              <w:rPr>
                <w:rFonts w:ascii="Arial" w:hAnsi="Arial" w:cs="Arial"/>
                <w:sz w:val="20"/>
              </w:rPr>
              <w:t>г. Санкт-Петербург</w:t>
            </w:r>
          </w:p>
        </w:tc>
      </w:tr>
      <w:tr w:rsidR="00247186" w:rsidTr="00247186">
        <w:trPr>
          <w:trHeight w:val="460"/>
        </w:trPr>
        <w:tc>
          <w:tcPr>
            <w:tcW w:w="33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pStyle w:val="a6"/>
              <w:spacing w:line="276" w:lineRule="auto"/>
              <w:jc w:val="right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Получатель:</w:t>
            </w:r>
          </w:p>
        </w:tc>
        <w:tc>
          <w:tcPr>
            <w:tcW w:w="524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7F466D" w:rsidP="00247186">
            <w:pPr>
              <w:pStyle w:val="a6"/>
              <w:spacing w:line="276" w:lineRule="auto"/>
              <w:ind w:left="60"/>
              <w:rPr>
                <w:rFonts w:ascii="Arial" w:hAnsi="Arial" w:cs="Arial"/>
                <w:sz w:val="20"/>
              </w:rPr>
            </w:pPr>
            <w:r w:rsidRPr="007F466D">
              <w:rPr>
                <w:rFonts w:ascii="Arial" w:hAnsi="Arial" w:cs="Arial"/>
                <w:sz w:val="20"/>
              </w:rPr>
              <w:t>ООО «Безопасность бизнеса»</w:t>
            </w:r>
          </w:p>
        </w:tc>
      </w:tr>
      <w:tr w:rsidR="00247186" w:rsidTr="00247186">
        <w:trPr>
          <w:trHeight w:val="460"/>
        </w:trPr>
        <w:tc>
          <w:tcPr>
            <w:tcW w:w="430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pStyle w:val="a6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Коды</w:t>
            </w: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pStyle w:val="a6"/>
              <w:spacing w:line="360" w:lineRule="auto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ОКПО</w:t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7F466D" w:rsidP="00247186">
            <w:pPr>
              <w:pStyle w:val="a6"/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r w:rsidRPr="007F466D">
              <w:rPr>
                <w:rFonts w:ascii="Arial" w:hAnsi="Arial" w:cs="Arial"/>
                <w:sz w:val="20"/>
                <w:lang w:val="en-US"/>
              </w:rPr>
              <w:t>45568206</w:t>
            </w:r>
          </w:p>
        </w:tc>
      </w:tr>
      <w:tr w:rsidR="00247186" w:rsidTr="00247186">
        <w:trPr>
          <w:trHeight w:val="460"/>
        </w:trPr>
        <w:tc>
          <w:tcPr>
            <w:tcW w:w="430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pStyle w:val="a6"/>
              <w:spacing w:line="276" w:lineRule="auto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ОКВЭД </w:t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Pr="00AC7212" w:rsidRDefault="00AC7212" w:rsidP="00247186">
            <w:pPr>
              <w:pStyle w:val="a6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80.10</w:t>
            </w:r>
          </w:p>
        </w:tc>
      </w:tr>
      <w:tr w:rsidR="00247186" w:rsidTr="00247186">
        <w:trPr>
          <w:trHeight w:val="460"/>
        </w:trPr>
        <w:tc>
          <w:tcPr>
            <w:tcW w:w="430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pStyle w:val="a6"/>
              <w:spacing w:line="276" w:lineRule="auto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ОГРН/ОГРНИП</w:t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F808ED" w:rsidP="00247186">
            <w:pPr>
              <w:pStyle w:val="a6"/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r w:rsidRPr="00F808ED">
              <w:rPr>
                <w:rFonts w:ascii="Arial" w:hAnsi="Arial" w:cs="Arial"/>
                <w:sz w:val="20"/>
                <w:lang w:val="en-US"/>
              </w:rPr>
              <w:t>1037828014718</w:t>
            </w:r>
          </w:p>
        </w:tc>
      </w:tr>
      <w:tr w:rsidR="00247186" w:rsidTr="00247186">
        <w:trPr>
          <w:trHeight w:val="460"/>
        </w:trPr>
        <w:tc>
          <w:tcPr>
            <w:tcW w:w="4305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pStyle w:val="a6"/>
              <w:spacing w:line="276" w:lineRule="auto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ОКАТО</w:t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AC7212" w:rsidP="00247186">
            <w:pPr>
              <w:pStyle w:val="a6"/>
              <w:spacing w:line="276" w:lineRule="auto"/>
              <w:rPr>
                <w:rFonts w:ascii="Arial" w:hAnsi="Arial" w:cs="Arial"/>
                <w:sz w:val="20"/>
                <w:lang w:val="en-US"/>
              </w:rPr>
            </w:pPr>
            <w:r w:rsidRPr="00AC7212">
              <w:rPr>
                <w:rFonts w:ascii="Arial" w:hAnsi="Arial" w:cs="Arial"/>
                <w:sz w:val="20"/>
                <w:lang w:val="en-US"/>
              </w:rPr>
              <w:t>40298563000</w:t>
            </w:r>
          </w:p>
        </w:tc>
      </w:tr>
      <w:tr w:rsidR="00247186" w:rsidTr="00247186">
        <w:trPr>
          <w:trHeight w:val="460"/>
        </w:trPr>
        <w:tc>
          <w:tcPr>
            <w:tcW w:w="4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4B563F" w:rsidP="00247186">
            <w:pPr>
              <w:pStyle w:val="a6"/>
              <w:spacing w:line="276" w:lineRule="auto"/>
              <w:rPr>
                <w:rFonts w:ascii="Arial" w:hAnsi="Arial" w:cs="Arial"/>
                <w:color w:val="FF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</w:rPr>
              <w:t>Генеральный ди</w:t>
            </w:r>
            <w:r w:rsidR="00AC7212">
              <w:rPr>
                <w:rFonts w:ascii="Arial" w:hAnsi="Arial" w:cs="Arial"/>
                <w:bCs/>
                <w:sz w:val="20"/>
              </w:rPr>
              <w:t>ректор</w:t>
            </w:r>
          </w:p>
        </w:tc>
        <w:tc>
          <w:tcPr>
            <w:tcW w:w="4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AC7212" w:rsidP="00247186">
            <w:pPr>
              <w:pStyle w:val="a6"/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Федотов Андрей Юрьевич</w:t>
            </w:r>
          </w:p>
        </w:tc>
      </w:tr>
      <w:tr w:rsidR="00247186" w:rsidTr="00247186">
        <w:trPr>
          <w:trHeight w:val="460"/>
        </w:trPr>
        <w:tc>
          <w:tcPr>
            <w:tcW w:w="4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247186" w:rsidP="00247186">
            <w:pPr>
              <w:pStyle w:val="a6"/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Главный бухгалтер</w:t>
            </w:r>
          </w:p>
        </w:tc>
        <w:tc>
          <w:tcPr>
            <w:tcW w:w="43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47186" w:rsidRDefault="00AC7212" w:rsidP="00247186">
            <w:pPr>
              <w:pStyle w:val="a6"/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Федотов Андрей Юрьевич</w:t>
            </w:r>
          </w:p>
        </w:tc>
      </w:tr>
    </w:tbl>
    <w:p w:rsidR="00247186" w:rsidRDefault="00247186" w:rsidP="00247186"/>
    <w:p w:rsidR="00247186" w:rsidRDefault="00247186" w:rsidP="00247186"/>
    <w:p w:rsidR="001F1DDE" w:rsidRPr="001F1DDE" w:rsidRDefault="001F1DDE" w:rsidP="001F1DDE">
      <w:pPr>
        <w:rPr>
          <w:rFonts w:eastAsia="Calibri"/>
          <w:sz w:val="24"/>
          <w:szCs w:val="24"/>
          <w:lang w:eastAsia="en-US"/>
        </w:rPr>
      </w:pPr>
    </w:p>
    <w:p w:rsidR="000709DF" w:rsidRDefault="000709DF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Default="007A0196" w:rsidP="008470A6"/>
    <w:p w:rsidR="007A0196" w:rsidRPr="007A0196" w:rsidRDefault="007A0196" w:rsidP="008470A6">
      <w:pPr>
        <w:rPr>
          <w:sz w:val="24"/>
          <w:szCs w:val="24"/>
        </w:rPr>
      </w:pPr>
      <w:bookmarkStart w:id="0" w:name="_GoBack"/>
      <w:r w:rsidRPr="007A0196">
        <w:rPr>
          <w:rFonts w:ascii="Arial" w:hAnsi="Arial" w:cs="Arial"/>
          <w:bCs/>
          <w:sz w:val="24"/>
          <w:szCs w:val="24"/>
        </w:rPr>
        <w:t>Ген</w:t>
      </w:r>
      <w:r w:rsidRPr="007A0196">
        <w:rPr>
          <w:rFonts w:ascii="Arial" w:hAnsi="Arial" w:cs="Arial"/>
          <w:bCs/>
          <w:sz w:val="24"/>
          <w:szCs w:val="24"/>
        </w:rPr>
        <w:t>е</w:t>
      </w:r>
      <w:r w:rsidRPr="007A0196">
        <w:rPr>
          <w:rFonts w:ascii="Arial" w:hAnsi="Arial" w:cs="Arial"/>
          <w:bCs/>
          <w:sz w:val="24"/>
          <w:szCs w:val="24"/>
        </w:rPr>
        <w:t>ральный директор</w:t>
      </w:r>
      <w:r w:rsidRPr="007A0196">
        <w:rPr>
          <w:rFonts w:ascii="Arial" w:hAnsi="Arial" w:cs="Arial"/>
          <w:sz w:val="24"/>
          <w:szCs w:val="24"/>
        </w:rPr>
        <w:t xml:space="preserve">                                                                               А.Ю. </w:t>
      </w:r>
      <w:r w:rsidRPr="007A0196">
        <w:rPr>
          <w:rFonts w:ascii="Arial" w:hAnsi="Arial" w:cs="Arial"/>
          <w:sz w:val="24"/>
          <w:szCs w:val="24"/>
        </w:rPr>
        <w:t>Федотов</w:t>
      </w:r>
    </w:p>
    <w:bookmarkEnd w:id="0"/>
    <w:p w:rsidR="007A0196" w:rsidRPr="007A0196" w:rsidRDefault="007A0196" w:rsidP="008470A6">
      <w:pPr>
        <w:rPr>
          <w:sz w:val="24"/>
          <w:szCs w:val="24"/>
        </w:rPr>
      </w:pPr>
    </w:p>
    <w:sectPr w:rsidR="007A0196" w:rsidRPr="007A0196" w:rsidSect="008C03ED">
      <w:headerReference w:type="default" r:id="rId8"/>
      <w:footerReference w:type="default" r:id="rId9"/>
      <w:pgSz w:w="11906" w:h="16838"/>
      <w:pgMar w:top="1135" w:right="566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B6" w:rsidRDefault="00C254B6">
      <w:r>
        <w:separator/>
      </w:r>
    </w:p>
  </w:endnote>
  <w:endnote w:type="continuationSeparator" w:id="0">
    <w:p w:rsidR="00C254B6" w:rsidRDefault="00C2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6D" w:rsidRDefault="005176A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3992880</wp:posOffset>
              </wp:positionH>
              <wp:positionV relativeFrom="paragraph">
                <wp:posOffset>92075</wp:posOffset>
              </wp:positionV>
              <wp:extent cx="2378075" cy="635"/>
              <wp:effectExtent l="11430" t="6350" r="10795" b="120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7807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4pt,7.25pt" to="501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G7JwIAAGI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" strokeweight=".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-45720</wp:posOffset>
              </wp:positionH>
              <wp:positionV relativeFrom="paragraph">
                <wp:posOffset>105410</wp:posOffset>
              </wp:positionV>
              <wp:extent cx="2378075" cy="635"/>
              <wp:effectExtent l="11430" t="10160" r="10795" b="825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37807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3pt" to="183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" o:allowincell="f" strokeweight=".5pt">
              <v:stroke startarrowwidth="narrow" startarrowlength="short" endarrowwidth="narrow" endarrowlength="short"/>
            </v:line>
          </w:pict>
        </mc:Fallback>
      </mc:AlternateContent>
    </w:r>
    <w:r w:rsidR="006F456D">
      <w:t xml:space="preserve">                                                                               </w:t>
    </w:r>
    <w:r w:rsidR="007E710D">
      <w:t xml:space="preserve">           </w:t>
    </w:r>
    <w:r w:rsidR="008C03ED">
      <w:t xml:space="preserve">    </w:t>
    </w:r>
    <w:r w:rsidR="003E3D4D">
      <w:rPr>
        <w:noProof/>
      </w:rPr>
      <w:drawing>
        <wp:inline distT="0" distB="0" distL="0" distR="0">
          <wp:extent cx="200025" cy="200025"/>
          <wp:effectExtent l="1905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03ED">
      <w:t xml:space="preserve">     </w:t>
    </w:r>
  </w:p>
  <w:p w:rsidR="006F456D" w:rsidRDefault="006F456D">
    <w:pPr>
      <w:pStyle w:val="a4"/>
      <w:jc w:val="center"/>
    </w:pPr>
  </w:p>
  <w:p w:rsidR="006F456D" w:rsidRDefault="006F456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B6" w:rsidRDefault="00C254B6">
      <w:r>
        <w:separator/>
      </w:r>
    </w:p>
  </w:footnote>
  <w:footnote w:type="continuationSeparator" w:id="0">
    <w:p w:rsidR="00C254B6" w:rsidRDefault="00C2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6D" w:rsidRDefault="005176A9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998855</wp:posOffset>
              </wp:positionH>
              <wp:positionV relativeFrom="paragraph">
                <wp:posOffset>688340</wp:posOffset>
              </wp:positionV>
              <wp:extent cx="5372100" cy="0"/>
              <wp:effectExtent l="8255" t="12065" r="10795" b="6985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54.2pt" to="501.6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" strokeweight=".5pt">
              <v:stroke startarrowwidth="narrow" startarrowlength="short" endarrowwidth="narrow" endarrowlength="short"/>
            </v:line>
          </w:pict>
        </mc:Fallback>
      </mc:AlternateContent>
    </w:r>
    <w:r w:rsidR="003E3D4D">
      <w:rPr>
        <w:noProof/>
      </w:rPr>
      <w:drawing>
        <wp:inline distT="0" distB="0" distL="0" distR="0">
          <wp:extent cx="2686050" cy="78105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456D">
      <w:t xml:space="preserve">                                                               </w:t>
    </w:r>
  </w:p>
  <w:p w:rsidR="003D2353" w:rsidRPr="00E87F6D" w:rsidRDefault="006F456D">
    <w:pPr>
      <w:rPr>
        <w:b/>
      </w:rPr>
    </w:pPr>
    <w:r w:rsidRPr="003D2353">
      <w:rPr>
        <w:b/>
      </w:rPr>
      <w:t>19</w:t>
    </w:r>
    <w:r w:rsidR="008C03ED" w:rsidRPr="003D2353">
      <w:rPr>
        <w:b/>
      </w:rPr>
      <w:t>1028</w:t>
    </w:r>
    <w:r w:rsidRPr="003D2353">
      <w:rPr>
        <w:b/>
      </w:rPr>
      <w:t>,</w:t>
    </w:r>
    <w:r w:rsidR="008C03ED" w:rsidRPr="003D2353">
      <w:rPr>
        <w:b/>
      </w:rPr>
      <w:t xml:space="preserve"> г.</w:t>
    </w:r>
    <w:r w:rsidRPr="003D2353">
      <w:rPr>
        <w:b/>
      </w:rPr>
      <w:t xml:space="preserve"> С</w:t>
    </w:r>
    <w:r w:rsidR="008C03ED" w:rsidRPr="003D2353">
      <w:rPr>
        <w:b/>
      </w:rPr>
      <w:t>анкт</w:t>
    </w:r>
    <w:r w:rsidRPr="003D2353">
      <w:rPr>
        <w:b/>
      </w:rPr>
      <w:t xml:space="preserve">-Петербург, ул. </w:t>
    </w:r>
    <w:r w:rsidR="008C03ED" w:rsidRPr="003D2353">
      <w:rPr>
        <w:b/>
      </w:rPr>
      <w:t>Пестеля</w:t>
    </w:r>
    <w:r w:rsidRPr="003D2353">
      <w:rPr>
        <w:b/>
      </w:rPr>
      <w:t>,</w:t>
    </w:r>
    <w:r w:rsidR="008C03ED" w:rsidRPr="003D2353">
      <w:rPr>
        <w:b/>
      </w:rPr>
      <w:t xml:space="preserve"> </w:t>
    </w:r>
    <w:r w:rsidRPr="003D2353">
      <w:rPr>
        <w:b/>
      </w:rPr>
      <w:t>д.</w:t>
    </w:r>
    <w:r w:rsidR="008C03ED" w:rsidRPr="003D2353">
      <w:rPr>
        <w:b/>
      </w:rPr>
      <w:t>11</w:t>
    </w:r>
    <w:r w:rsidR="007E710D" w:rsidRPr="003D2353">
      <w:rPr>
        <w:b/>
      </w:rPr>
      <w:t xml:space="preserve">, лит. А. </w:t>
    </w:r>
    <w:r w:rsidR="008C03ED" w:rsidRPr="003D2353">
      <w:rPr>
        <w:b/>
      </w:rPr>
      <w:t>пом.</w:t>
    </w:r>
    <w:r w:rsidR="007E710D" w:rsidRPr="003D2353">
      <w:rPr>
        <w:b/>
      </w:rPr>
      <w:t xml:space="preserve"> 11</w:t>
    </w:r>
    <w:r w:rsidR="008C03ED" w:rsidRPr="003D2353">
      <w:rPr>
        <w:b/>
      </w:rPr>
      <w:t>-Н</w:t>
    </w:r>
    <w:r w:rsidRPr="003D2353">
      <w:rPr>
        <w:b/>
      </w:rPr>
      <w:t xml:space="preserve">             </w:t>
    </w:r>
    <w:r w:rsidR="00E87F6D" w:rsidRPr="00E87F6D">
      <w:rPr>
        <w:b/>
      </w:rPr>
      <w:t xml:space="preserve">                                     </w:t>
    </w:r>
    <w:r w:rsidRPr="003D2353">
      <w:rPr>
        <w:b/>
      </w:rPr>
      <w:t xml:space="preserve"> </w:t>
    </w:r>
    <w:r w:rsidR="00E87F6D">
      <w:rPr>
        <w:b/>
        <w:lang w:val="en-US"/>
      </w:rPr>
      <w:t>WWW</w:t>
    </w:r>
    <w:r w:rsidR="00E87F6D" w:rsidRPr="00E87F6D">
      <w:rPr>
        <w:b/>
      </w:rPr>
      <w:t>.</w:t>
    </w:r>
    <w:r w:rsidR="00E87F6D">
      <w:rPr>
        <w:b/>
        <w:lang w:val="en-US"/>
      </w:rPr>
      <w:t>Bugshunt</w:t>
    </w:r>
    <w:r w:rsidR="00E87F6D" w:rsidRPr="00E87F6D">
      <w:rPr>
        <w:b/>
      </w:rPr>
      <w:t>.</w:t>
    </w:r>
    <w:r w:rsidR="00E87F6D">
      <w:rPr>
        <w:b/>
        <w:lang w:val="en-US"/>
      </w:rPr>
      <w:t>ru</w:t>
    </w:r>
  </w:p>
  <w:p w:rsidR="006F456D" w:rsidRPr="003D2353" w:rsidRDefault="006F456D">
    <w:pPr>
      <w:rPr>
        <w:b/>
      </w:rPr>
    </w:pPr>
    <w:r w:rsidRPr="003D2353">
      <w:rPr>
        <w:b/>
      </w:rPr>
      <w:t>тел</w:t>
    </w:r>
    <w:r w:rsidR="00CF4BE4" w:rsidRPr="003D2353">
      <w:rPr>
        <w:b/>
      </w:rPr>
      <w:t>/ факс</w:t>
    </w:r>
    <w:r w:rsidRPr="003D2353">
      <w:rPr>
        <w:b/>
      </w:rPr>
      <w:t>: (812)</w:t>
    </w:r>
    <w:r w:rsidR="008C03ED" w:rsidRPr="003D2353">
      <w:rPr>
        <w:b/>
      </w:rPr>
      <w:t>-579</w:t>
    </w:r>
    <w:r w:rsidR="008C250D" w:rsidRPr="003D2353">
      <w:rPr>
        <w:b/>
      </w:rPr>
      <w:t>-</w:t>
    </w:r>
    <w:r w:rsidR="008C03ED" w:rsidRPr="003D2353">
      <w:rPr>
        <w:b/>
      </w:rPr>
      <w:t>59-32</w:t>
    </w:r>
    <w:r w:rsidR="00322DBF">
      <w:rPr>
        <w:b/>
      </w:rPr>
      <w:t xml:space="preserve">. </w:t>
    </w:r>
    <w:r w:rsidR="00322DBF">
      <w:rPr>
        <w:b/>
        <w:lang w:val="en-US"/>
      </w:rPr>
      <w:t>E</w:t>
    </w:r>
    <w:r w:rsidR="00322DBF" w:rsidRPr="00322DBF">
      <w:rPr>
        <w:b/>
      </w:rPr>
      <w:t>-</w:t>
    </w:r>
    <w:r w:rsidR="00322DBF">
      <w:rPr>
        <w:b/>
        <w:lang w:val="en-US"/>
      </w:rPr>
      <w:t>mail:</w:t>
    </w:r>
    <w:r w:rsidR="00322DBF">
      <w:rPr>
        <w:b/>
      </w:rPr>
      <w:t xml:space="preserve"> </w:t>
    </w:r>
    <w:r w:rsidR="00322DBF" w:rsidRPr="00322DBF">
      <w:rPr>
        <w:b/>
      </w:rPr>
      <w:t>bugshunt@bugshunt.ru</w:t>
    </w:r>
  </w:p>
  <w:p w:rsidR="006F456D" w:rsidRPr="003D2353" w:rsidRDefault="006F456D">
    <w:pPr>
      <w:pStyle w:val="a3"/>
      <w:rPr>
        <w:b/>
      </w:rPr>
    </w:pPr>
  </w:p>
  <w:p w:rsidR="006F456D" w:rsidRDefault="006F45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253"/>
    <w:multiLevelType w:val="singleLevel"/>
    <w:tmpl w:val="8AAC6D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">
    <w:nsid w:val="212663B3"/>
    <w:multiLevelType w:val="singleLevel"/>
    <w:tmpl w:val="382AFC1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A74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863B2C"/>
    <w:multiLevelType w:val="singleLevel"/>
    <w:tmpl w:val="8AAC6D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>
    <w:nsid w:val="3AA05412"/>
    <w:multiLevelType w:val="singleLevel"/>
    <w:tmpl w:val="0FBAD026"/>
    <w:lvl w:ilvl="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5">
    <w:nsid w:val="3FEF7CF8"/>
    <w:multiLevelType w:val="singleLevel"/>
    <w:tmpl w:val="0FBAD026"/>
    <w:lvl w:ilvl="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6">
    <w:nsid w:val="4A420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F232BE4"/>
    <w:multiLevelType w:val="multilevel"/>
    <w:tmpl w:val="5BE01BF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E63774F"/>
    <w:multiLevelType w:val="singleLevel"/>
    <w:tmpl w:val="8AAC6D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FD"/>
    <w:rsid w:val="000709DF"/>
    <w:rsid w:val="00175BD6"/>
    <w:rsid w:val="00180999"/>
    <w:rsid w:val="001F1DDE"/>
    <w:rsid w:val="00244AF1"/>
    <w:rsid w:val="00247186"/>
    <w:rsid w:val="0026158D"/>
    <w:rsid w:val="00312B82"/>
    <w:rsid w:val="00322DBF"/>
    <w:rsid w:val="003C07AE"/>
    <w:rsid w:val="003D2353"/>
    <w:rsid w:val="003E3D4D"/>
    <w:rsid w:val="00444234"/>
    <w:rsid w:val="004B563F"/>
    <w:rsid w:val="004B5D26"/>
    <w:rsid w:val="00502DDF"/>
    <w:rsid w:val="005176A9"/>
    <w:rsid w:val="005178D3"/>
    <w:rsid w:val="00555C5F"/>
    <w:rsid w:val="005A743A"/>
    <w:rsid w:val="00615D86"/>
    <w:rsid w:val="00682D34"/>
    <w:rsid w:val="006836B2"/>
    <w:rsid w:val="006877A6"/>
    <w:rsid w:val="006B1101"/>
    <w:rsid w:val="006F456D"/>
    <w:rsid w:val="0072790D"/>
    <w:rsid w:val="00760F4E"/>
    <w:rsid w:val="00770A06"/>
    <w:rsid w:val="007730B8"/>
    <w:rsid w:val="007A0196"/>
    <w:rsid w:val="007E710D"/>
    <w:rsid w:val="007F466D"/>
    <w:rsid w:val="00814D4F"/>
    <w:rsid w:val="008470A6"/>
    <w:rsid w:val="0086605A"/>
    <w:rsid w:val="008A4C12"/>
    <w:rsid w:val="008B49E0"/>
    <w:rsid w:val="008C03ED"/>
    <w:rsid w:val="008C250D"/>
    <w:rsid w:val="008F2535"/>
    <w:rsid w:val="00970B2F"/>
    <w:rsid w:val="00997303"/>
    <w:rsid w:val="00A0608E"/>
    <w:rsid w:val="00A2394F"/>
    <w:rsid w:val="00A40634"/>
    <w:rsid w:val="00A407C8"/>
    <w:rsid w:val="00AC7212"/>
    <w:rsid w:val="00B05259"/>
    <w:rsid w:val="00B6326D"/>
    <w:rsid w:val="00B95B76"/>
    <w:rsid w:val="00BB2A04"/>
    <w:rsid w:val="00BE3608"/>
    <w:rsid w:val="00C254B6"/>
    <w:rsid w:val="00C54739"/>
    <w:rsid w:val="00C60EC5"/>
    <w:rsid w:val="00CA27A1"/>
    <w:rsid w:val="00CB03DA"/>
    <w:rsid w:val="00CC7DD0"/>
    <w:rsid w:val="00CD19C2"/>
    <w:rsid w:val="00CF4BE4"/>
    <w:rsid w:val="00D268BC"/>
    <w:rsid w:val="00D53FDD"/>
    <w:rsid w:val="00DE32A6"/>
    <w:rsid w:val="00DF3934"/>
    <w:rsid w:val="00E44B84"/>
    <w:rsid w:val="00E87F6D"/>
    <w:rsid w:val="00EA120A"/>
    <w:rsid w:val="00F0234A"/>
    <w:rsid w:val="00F413FD"/>
    <w:rsid w:val="00F5149D"/>
    <w:rsid w:val="00F808ED"/>
    <w:rsid w:val="00F8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63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40634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A40634"/>
    <w:pPr>
      <w:jc w:val="center"/>
    </w:pPr>
    <w:rPr>
      <w:b/>
      <w:sz w:val="24"/>
    </w:rPr>
  </w:style>
  <w:style w:type="paragraph" w:styleId="a6">
    <w:name w:val="Body Text"/>
    <w:basedOn w:val="a"/>
    <w:link w:val="a7"/>
    <w:rsid w:val="00A40634"/>
    <w:pPr>
      <w:ind w:right="326"/>
    </w:pPr>
    <w:rPr>
      <w:sz w:val="28"/>
    </w:rPr>
  </w:style>
  <w:style w:type="paragraph" w:styleId="2">
    <w:name w:val="Body Text 2"/>
    <w:basedOn w:val="a"/>
    <w:rsid w:val="00A40634"/>
    <w:pPr>
      <w:ind w:right="609"/>
    </w:pPr>
    <w:rPr>
      <w:sz w:val="28"/>
    </w:rPr>
  </w:style>
  <w:style w:type="character" w:styleId="a8">
    <w:name w:val="Hyperlink"/>
    <w:rsid w:val="00A2394F"/>
    <w:rPr>
      <w:color w:val="0000FF"/>
      <w:u w:val="single"/>
    </w:rPr>
  </w:style>
  <w:style w:type="table" w:styleId="a9">
    <w:name w:val="Table Grid"/>
    <w:basedOn w:val="a1"/>
    <w:rsid w:val="00EA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E36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608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2471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63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40634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A40634"/>
    <w:pPr>
      <w:jc w:val="center"/>
    </w:pPr>
    <w:rPr>
      <w:b/>
      <w:sz w:val="24"/>
    </w:rPr>
  </w:style>
  <w:style w:type="paragraph" w:styleId="a6">
    <w:name w:val="Body Text"/>
    <w:basedOn w:val="a"/>
    <w:link w:val="a7"/>
    <w:rsid w:val="00A40634"/>
    <w:pPr>
      <w:ind w:right="326"/>
    </w:pPr>
    <w:rPr>
      <w:sz w:val="28"/>
    </w:rPr>
  </w:style>
  <w:style w:type="paragraph" w:styleId="2">
    <w:name w:val="Body Text 2"/>
    <w:basedOn w:val="a"/>
    <w:rsid w:val="00A40634"/>
    <w:pPr>
      <w:ind w:right="609"/>
    </w:pPr>
    <w:rPr>
      <w:sz w:val="28"/>
    </w:rPr>
  </w:style>
  <w:style w:type="character" w:styleId="a8">
    <w:name w:val="Hyperlink"/>
    <w:rsid w:val="00A2394F"/>
    <w:rPr>
      <w:color w:val="0000FF"/>
      <w:u w:val="single"/>
    </w:rPr>
  </w:style>
  <w:style w:type="table" w:styleId="a9">
    <w:name w:val="Table Grid"/>
    <w:basedOn w:val="a1"/>
    <w:rsid w:val="00EA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E36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608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2471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\Desktop\&#1073;&#1083;&#1072;&#1085;&#1082;%20&#1041;&#1041;%20&#1085;&#1086;&#1074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ББ нов..dotx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Elcom Ltd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ББ</dc:creator>
  <cp:keywords>Ethan</cp:keywords>
  <cp:lastModifiedBy>Dir</cp:lastModifiedBy>
  <cp:revision>2</cp:revision>
  <cp:lastPrinted>2022-03-04T11:59:00Z</cp:lastPrinted>
  <dcterms:created xsi:type="dcterms:W3CDTF">2022-03-04T12:17:00Z</dcterms:created>
  <dcterms:modified xsi:type="dcterms:W3CDTF">2022-03-04T12:17:00Z</dcterms:modified>
</cp:coreProperties>
</file>